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sz w:val="52"/>
        </w:rPr>
      </w:pPr>
      <w:r w:rsidRPr="008F33E3">
        <w:rPr>
          <w:rFonts w:ascii="Calibri" w:hAnsi="Calibri"/>
          <w:sz w:val="52"/>
        </w:rPr>
        <w:t>Přihláška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="Calibri" w:hAnsi="Calibri"/>
          <w:sz w:val="28"/>
        </w:rPr>
      </w:pPr>
      <w:r w:rsidRPr="008F33E3">
        <w:rPr>
          <w:rFonts w:ascii="Calibri" w:hAnsi="Calibri"/>
          <w:sz w:val="28"/>
        </w:rPr>
        <w:t>na letní tábor Klubu Pathfinder Hadovka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jc w:val="center"/>
        <w:rPr>
          <w:rFonts w:ascii="Calibri" w:hAnsi="Calibri"/>
          <w:sz w:val="28"/>
        </w:rPr>
      </w:pPr>
      <w:r w:rsidRPr="008F33E3">
        <w:rPr>
          <w:rFonts w:ascii="Calibri" w:hAnsi="Calibri"/>
          <w:sz w:val="28"/>
        </w:rPr>
        <w:t xml:space="preserve"> v termínu 9. – 19. 7. 2015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center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>Jméno ……………… Příjmení ………………………. Dat. narození ………..……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Adresa ……………………..…………………………… PSČ…………..………….                         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>Beru na vědomí, že se podřídím pravidlům táborového života.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Nadpis21"/>
        <w:tabs>
          <w:tab w:val="clear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     Podpis účastníka …………….…..</w:t>
      </w:r>
      <w:r w:rsidRPr="008F33E3">
        <w:rPr>
          <w:rFonts w:ascii="Calibri" w:hAnsi="Calibri"/>
          <w:sz w:val="24"/>
        </w:rPr>
        <w:tab/>
      </w:r>
      <w:r w:rsidRPr="008F33E3">
        <w:rPr>
          <w:rFonts w:ascii="Calibri" w:hAnsi="Calibri"/>
          <w:sz w:val="24"/>
        </w:rPr>
        <w:tab/>
        <w:t>Zdravotní pojišťovna …………………</w:t>
      </w:r>
      <w:r w:rsidRPr="008F33E3">
        <w:rPr>
          <w:rFonts w:ascii="Calibri" w:hAnsi="Calibri"/>
          <w:sz w:val="24"/>
        </w:rPr>
        <w:tab/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°Registrovaný v Klubu Pathfinder           ano   </w:t>
      </w:r>
      <w:r w:rsidRPr="008F33E3">
        <w:rPr>
          <w:rFonts w:ascii="Calibri" w:hAnsi="Calibri"/>
          <w:sz w:val="24"/>
        </w:rPr>
        <w:tab/>
      </w:r>
      <w:r w:rsidRPr="008F33E3">
        <w:rPr>
          <w:rFonts w:ascii="Calibri" w:hAnsi="Calibri"/>
          <w:sz w:val="24"/>
        </w:rPr>
        <w:tab/>
      </w:r>
      <w:r w:rsidRPr="008F33E3">
        <w:rPr>
          <w:rFonts w:ascii="Calibri" w:hAnsi="Calibri"/>
          <w:sz w:val="24"/>
        </w:rPr>
        <w:tab/>
        <w:t xml:space="preserve">  ne                           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°Stravu preferuji </w:t>
      </w:r>
      <w:r w:rsidRPr="008F33E3">
        <w:rPr>
          <w:rFonts w:ascii="Calibri" w:hAnsi="Calibri"/>
          <w:sz w:val="24"/>
        </w:rPr>
        <w:tab/>
      </w:r>
      <w:r w:rsidRPr="008F33E3">
        <w:rPr>
          <w:rFonts w:ascii="Calibri" w:hAnsi="Calibri"/>
          <w:sz w:val="24"/>
        </w:rPr>
        <w:tab/>
      </w:r>
      <w:r w:rsidRPr="008F33E3">
        <w:rPr>
          <w:rFonts w:ascii="Calibri" w:hAnsi="Calibri"/>
          <w:sz w:val="24"/>
        </w:rPr>
        <w:tab/>
      </w:r>
      <w:r w:rsidRPr="008F33E3">
        <w:rPr>
          <w:rFonts w:ascii="Calibri" w:hAnsi="Calibri"/>
          <w:sz w:val="24"/>
        </w:rPr>
        <w:tab/>
        <w:t xml:space="preserve">bez masa prosím  </w:t>
      </w:r>
      <w:r w:rsidRPr="008F33E3">
        <w:rPr>
          <w:rFonts w:ascii="Calibri" w:hAnsi="Calibri"/>
          <w:sz w:val="24"/>
        </w:rPr>
        <w:tab/>
        <w:t xml:space="preserve">  může být i maso                                                            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ind w:left="284"/>
        <w:rPr>
          <w:rFonts w:ascii="Calibri" w:hAnsi="Calibri"/>
          <w:color w:val="FF0000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>Souhlasím s fotografováním a případným uveřejněním fotografií (např. CD ROM, kronika, internet)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mého dítěte (zákon 101/2000Sb) 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>Souhlas rodičů (podpis) ………………………………………..…..…….................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  <w:u w:val="single"/>
        </w:rPr>
      </w:pPr>
      <w:r w:rsidRPr="008F33E3">
        <w:rPr>
          <w:rFonts w:ascii="Calibri" w:hAnsi="Calibri"/>
          <w:sz w:val="24"/>
          <w:u w:val="single"/>
        </w:rPr>
        <w:t>Adresa, telefon, IČO podniku, bude-li tábor hradit zaměstnavatel ( pro zaslání faktury)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>Název podniku: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Adresa: 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>IČO: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Výše dotace: 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Rodné číslo dítěte: 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>Jméno rodiče: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  <w:u w:val="single"/>
        </w:rPr>
      </w:pPr>
      <w:r w:rsidRPr="008F33E3">
        <w:rPr>
          <w:rFonts w:ascii="Calibri" w:hAnsi="Calibri"/>
          <w:sz w:val="24"/>
          <w:u w:val="single"/>
        </w:rPr>
        <w:t>Kontakt osoby kterou bude možné v průběhu tábora kontaktovat.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>Telefon: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12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     Email: 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  <w:r w:rsidRPr="008F33E3">
        <w:rPr>
          <w:rFonts w:ascii="Calibri" w:hAnsi="Calibri"/>
          <w:sz w:val="24"/>
        </w:rPr>
        <w:t xml:space="preserve">Přihlášku odevzdej e-mailem nebo osobně </w:t>
      </w:r>
      <w:r>
        <w:rPr>
          <w:rFonts w:ascii="Calibri" w:hAnsi="Calibri"/>
          <w:b/>
          <w:sz w:val="24"/>
        </w:rPr>
        <w:t>do 1</w:t>
      </w:r>
      <w:bookmarkStart w:id="0" w:name="_GoBack"/>
      <w:bookmarkEnd w:id="0"/>
      <w:r>
        <w:rPr>
          <w:rFonts w:ascii="Calibri" w:hAnsi="Calibri"/>
          <w:b/>
          <w:sz w:val="24"/>
        </w:rPr>
        <w:t>5</w:t>
      </w:r>
      <w:r w:rsidRPr="008F33E3">
        <w:rPr>
          <w:rFonts w:ascii="Calibri" w:hAnsi="Calibri"/>
          <w:b/>
          <w:sz w:val="24"/>
        </w:rPr>
        <w:t>.</w:t>
      </w:r>
      <w:r>
        <w:rPr>
          <w:rFonts w:ascii="Calibri" w:hAnsi="Calibri"/>
          <w:b/>
          <w:sz w:val="24"/>
        </w:rPr>
        <w:t>dubna</w:t>
      </w:r>
      <w:r w:rsidRPr="008F33E3">
        <w:rPr>
          <w:rFonts w:ascii="Calibri" w:hAnsi="Calibri"/>
          <w:b/>
          <w:sz w:val="24"/>
        </w:rPr>
        <w:t xml:space="preserve"> 201</w:t>
      </w:r>
      <w:r>
        <w:rPr>
          <w:rFonts w:ascii="Calibri" w:hAnsi="Calibri"/>
          <w:b/>
          <w:sz w:val="24"/>
        </w:rPr>
        <w:t>5</w:t>
      </w:r>
      <w:r w:rsidRPr="008F33E3">
        <w:rPr>
          <w:rFonts w:ascii="Calibri" w:hAnsi="Calibri"/>
          <w:sz w:val="24"/>
        </w:rPr>
        <w:t>!!!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rPr>
          <w:rFonts w:ascii="Calibri" w:hAnsi="Calibri"/>
          <w:sz w:val="24"/>
        </w:rPr>
      </w:pPr>
    </w:p>
    <w:p w:rsidR="00E574DB" w:rsidRPr="008F33E3" w:rsidRDefault="00E574DB" w:rsidP="003A3188">
      <w:pPr>
        <w:pStyle w:val="BodyTextInden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</w:rPr>
      </w:pPr>
      <w:r w:rsidRPr="008F33E3">
        <w:rPr>
          <w:rFonts w:ascii="Calibri" w:hAnsi="Calibri"/>
        </w:rPr>
        <w:t>Po obdržení přihlášky  pošlu potvrzení o přihlášení.</w:t>
      </w:r>
    </w:p>
    <w:p w:rsidR="00E574DB" w:rsidRPr="008F33E3" w:rsidRDefault="00E574DB" w:rsidP="003A3188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</w:rPr>
      </w:pPr>
    </w:p>
    <w:p w:rsidR="00E574DB" w:rsidRPr="008F33E3" w:rsidRDefault="00E574DB" w:rsidP="003A3188">
      <w:pPr>
        <w:pStyle w:val="Vchoz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/>
          <w:sz w:val="24"/>
        </w:rPr>
      </w:pPr>
      <w:r w:rsidRPr="008F33E3">
        <w:rPr>
          <w:rFonts w:ascii="Calibri" w:hAnsi="Calibri"/>
        </w:rPr>
        <w:tab/>
      </w:r>
      <w:r w:rsidRPr="008F33E3">
        <w:rPr>
          <w:rFonts w:ascii="Calibri" w:hAnsi="Calibri"/>
          <w:sz w:val="24"/>
          <w:u w:val="single"/>
        </w:rPr>
        <w:t>Poznámka:</w:t>
      </w:r>
      <w:r w:rsidRPr="008F33E3">
        <w:rPr>
          <w:rFonts w:ascii="Calibri" w:hAnsi="Calibri"/>
          <w:sz w:val="24"/>
        </w:rPr>
        <w:t xml:space="preserve">  (zvláštní sdělení, přání, dotazy...; zde také můžeš napsat několik jmen, s kým chceš být ve stanu, </w:t>
      </w:r>
      <w:r w:rsidRPr="008F33E3">
        <w:rPr>
          <w:rFonts w:ascii="Calibri" w:hAnsi="Calibri"/>
          <w:b/>
          <w:sz w:val="24"/>
        </w:rPr>
        <w:t>pokusíme</w:t>
      </w:r>
      <w:r w:rsidRPr="008F33E3">
        <w:rPr>
          <w:rFonts w:ascii="Calibri" w:hAnsi="Calibri"/>
          <w:sz w:val="24"/>
        </w:rPr>
        <w:t xml:space="preserve"> se vyhovět.)</w:t>
      </w:r>
    </w:p>
    <w:p w:rsidR="00E574DB" w:rsidRDefault="00E574DB"/>
    <w:sectPr w:rsidR="00E574DB" w:rsidSect="00084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548"/>
    <w:rsid w:val="000054E8"/>
    <w:rsid w:val="000115E6"/>
    <w:rsid w:val="00084548"/>
    <w:rsid w:val="000B0609"/>
    <w:rsid w:val="00107BBC"/>
    <w:rsid w:val="00151C6E"/>
    <w:rsid w:val="00154020"/>
    <w:rsid w:val="001801CA"/>
    <w:rsid w:val="001E0E2D"/>
    <w:rsid w:val="001E578A"/>
    <w:rsid w:val="001F3F8A"/>
    <w:rsid w:val="002320B6"/>
    <w:rsid w:val="00245004"/>
    <w:rsid w:val="003350EF"/>
    <w:rsid w:val="003A0037"/>
    <w:rsid w:val="003A3188"/>
    <w:rsid w:val="003A45CB"/>
    <w:rsid w:val="004040FD"/>
    <w:rsid w:val="004C02A9"/>
    <w:rsid w:val="004D381F"/>
    <w:rsid w:val="004D7BF5"/>
    <w:rsid w:val="004F17B6"/>
    <w:rsid w:val="00514846"/>
    <w:rsid w:val="005164F3"/>
    <w:rsid w:val="0065395B"/>
    <w:rsid w:val="006914A8"/>
    <w:rsid w:val="006E2EF0"/>
    <w:rsid w:val="006E5814"/>
    <w:rsid w:val="00741FA6"/>
    <w:rsid w:val="00771171"/>
    <w:rsid w:val="007E0D41"/>
    <w:rsid w:val="00856625"/>
    <w:rsid w:val="008F33E3"/>
    <w:rsid w:val="008F5C95"/>
    <w:rsid w:val="00900A4B"/>
    <w:rsid w:val="009871DA"/>
    <w:rsid w:val="009A3399"/>
    <w:rsid w:val="009C1F25"/>
    <w:rsid w:val="009C70BF"/>
    <w:rsid w:val="00AD3813"/>
    <w:rsid w:val="00B712A9"/>
    <w:rsid w:val="00C056DA"/>
    <w:rsid w:val="00CB23D7"/>
    <w:rsid w:val="00D5211A"/>
    <w:rsid w:val="00D81C2B"/>
    <w:rsid w:val="00D97DD7"/>
    <w:rsid w:val="00DC07AF"/>
    <w:rsid w:val="00DC6CF5"/>
    <w:rsid w:val="00E574DB"/>
    <w:rsid w:val="00F1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084548"/>
    <w:rPr>
      <w:rFonts w:ascii="Helvetica" w:eastAsia="ヒラギノ角ゴ Pro W3" w:hAnsi="Helvetica"/>
      <w:color w:val="000000"/>
      <w:sz w:val="24"/>
      <w:szCs w:val="20"/>
      <w:lang w:val="en-US"/>
    </w:rPr>
  </w:style>
  <w:style w:type="paragraph" w:customStyle="1" w:styleId="Tlotextu">
    <w:name w:val="Tělo textu"/>
    <w:uiPriority w:val="99"/>
    <w:rsid w:val="00084548"/>
    <w:pPr>
      <w:suppressAutoHyphens/>
      <w:jc w:val="both"/>
    </w:pPr>
    <w:rPr>
      <w:rFonts w:ascii="Times New Roman" w:eastAsia="ヒラギノ角ゴ Pro W3" w:hAnsi="Times New Roman"/>
      <w:color w:val="000000"/>
      <w:sz w:val="18"/>
      <w:szCs w:val="20"/>
    </w:rPr>
  </w:style>
  <w:style w:type="paragraph" w:customStyle="1" w:styleId="Vchoz">
    <w:name w:val="Výchozí"/>
    <w:uiPriority w:val="99"/>
    <w:rsid w:val="00084548"/>
    <w:pPr>
      <w:suppressAutoHyphens/>
    </w:pPr>
    <w:rPr>
      <w:rFonts w:ascii="Times New Roman" w:eastAsia="ヒラギノ角ゴ Pro W3" w:hAnsi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8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4548"/>
    <w:rPr>
      <w:rFonts w:ascii="Tahoma" w:hAnsi="Tahoma" w:cs="Tahoma"/>
      <w:sz w:val="16"/>
      <w:szCs w:val="16"/>
    </w:rPr>
  </w:style>
  <w:style w:type="paragraph" w:customStyle="1" w:styleId="Nadpis21">
    <w:name w:val="Nadpis 21"/>
    <w:next w:val="Vchoz"/>
    <w:uiPriority w:val="99"/>
    <w:rsid w:val="003A3188"/>
    <w:pPr>
      <w:keepNext/>
      <w:tabs>
        <w:tab w:val="left" w:pos="576"/>
      </w:tabs>
      <w:suppressAutoHyphens/>
      <w:outlineLvl w:val="1"/>
    </w:pPr>
    <w:rPr>
      <w:rFonts w:ascii="Verdana Bold" w:eastAsia="ヒラギノ角ゴ Pro W3" w:hAnsi="Verdana Bold"/>
      <w:color w:val="000000"/>
      <w:sz w:val="18"/>
      <w:szCs w:val="20"/>
      <w:lang w:eastAsia="en-US"/>
    </w:rPr>
  </w:style>
  <w:style w:type="paragraph" w:customStyle="1" w:styleId="BodyTextIndent21">
    <w:name w:val="Body Text Indent 21"/>
    <w:uiPriority w:val="99"/>
    <w:rsid w:val="003A3188"/>
    <w:pPr>
      <w:suppressAutoHyphens/>
      <w:ind w:left="284"/>
    </w:pPr>
    <w:rPr>
      <w:rFonts w:ascii="Times New Roman" w:eastAsia="ヒラギノ角ゴ Pro W3" w:hAnsi="Times New Roman"/>
      <w:color w:val="000000"/>
      <w:sz w:val="24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4F17B6"/>
    <w:pPr>
      <w:spacing w:after="0" w:line="240" w:lineRule="auto"/>
    </w:pPr>
    <w:rPr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17B6"/>
    <w:rPr>
      <w:rFonts w:ascii="Calibri" w:eastAsia="Times New Roman" w:hAnsi="Calibri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178</Words>
  <Characters>1056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Breuerovi</dc:creator>
  <cp:keywords/>
  <dc:description/>
  <cp:lastModifiedBy> </cp:lastModifiedBy>
  <cp:revision>2</cp:revision>
  <cp:lastPrinted>2015-03-01T19:53:00Z</cp:lastPrinted>
  <dcterms:created xsi:type="dcterms:W3CDTF">2015-03-18T11:48:00Z</dcterms:created>
  <dcterms:modified xsi:type="dcterms:W3CDTF">2015-03-18T11:48:00Z</dcterms:modified>
</cp:coreProperties>
</file>